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7976" w14:textId="77777777" w:rsidR="00E51685" w:rsidRDefault="009C4C09" w:rsidP="002D7D73">
      <w:pPr>
        <w:jc w:val="center"/>
        <w:rPr>
          <w:b/>
          <w:caps/>
          <w:sz w:val="26"/>
          <w:szCs w:val="26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4F43C76" wp14:editId="2F52FA81">
            <wp:simplePos x="0" y="0"/>
            <wp:positionH relativeFrom="margin">
              <wp:posOffset>1643380</wp:posOffset>
            </wp:positionH>
            <wp:positionV relativeFrom="paragraph">
              <wp:posOffset>0</wp:posOffset>
            </wp:positionV>
            <wp:extent cx="2531110" cy="629920"/>
            <wp:effectExtent l="0" t="0" r="0" b="0"/>
            <wp:wrapNone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1704C" w14:textId="77777777" w:rsidR="00E51685" w:rsidRDefault="00E51685" w:rsidP="002D7D73">
      <w:pPr>
        <w:jc w:val="center"/>
        <w:rPr>
          <w:b/>
          <w:caps/>
          <w:sz w:val="26"/>
          <w:szCs w:val="26"/>
        </w:rPr>
      </w:pPr>
    </w:p>
    <w:p w14:paraId="4FFDD193" w14:textId="77777777" w:rsidR="00AC13C2" w:rsidRDefault="00AC13C2" w:rsidP="002D7D73">
      <w:pPr>
        <w:jc w:val="center"/>
        <w:rPr>
          <w:b/>
          <w:caps/>
          <w:sz w:val="26"/>
          <w:szCs w:val="26"/>
        </w:rPr>
      </w:pPr>
    </w:p>
    <w:p w14:paraId="575DD68F" w14:textId="77777777" w:rsidR="00CC482D" w:rsidRPr="00A653EA" w:rsidRDefault="00CC482D" w:rsidP="002D7D73">
      <w:pPr>
        <w:jc w:val="center"/>
        <w:rPr>
          <w:b/>
          <w:caps/>
          <w:sz w:val="26"/>
          <w:szCs w:val="26"/>
        </w:rPr>
      </w:pPr>
    </w:p>
    <w:p w14:paraId="45FD03D7" w14:textId="77777777" w:rsidR="003D24C1" w:rsidRDefault="002D7D73" w:rsidP="002D7D73">
      <w:pPr>
        <w:jc w:val="center"/>
        <w:rPr>
          <w:b/>
          <w:caps/>
          <w:sz w:val="26"/>
          <w:szCs w:val="26"/>
        </w:rPr>
      </w:pPr>
      <w:r w:rsidRPr="002D7D73">
        <w:rPr>
          <w:b/>
          <w:caps/>
          <w:sz w:val="26"/>
          <w:szCs w:val="26"/>
        </w:rPr>
        <w:t>Patienten-Anmeldung Akut-Geriatrie</w:t>
      </w:r>
    </w:p>
    <w:p w14:paraId="16892B6C" w14:textId="77777777" w:rsidR="002852AD" w:rsidRPr="006D6696" w:rsidRDefault="006D6696" w:rsidP="002D7D73">
      <w:pPr>
        <w:jc w:val="center"/>
        <w:rPr>
          <w:sz w:val="20"/>
          <w:szCs w:val="20"/>
        </w:rPr>
      </w:pPr>
      <w:r w:rsidRPr="006D6696">
        <w:rPr>
          <w:sz w:val="20"/>
          <w:szCs w:val="20"/>
        </w:rPr>
        <w:t>bitte per Fax zurück an 06831 / 962 235</w:t>
      </w:r>
    </w:p>
    <w:p w14:paraId="27537952" w14:textId="77777777" w:rsidR="002D7D73" w:rsidRPr="002D7D73" w:rsidRDefault="002D7D73" w:rsidP="002D7D73">
      <w:pPr>
        <w:rPr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 w:rsidR="00492B4C" w:rsidRPr="00492B4C" w14:paraId="57C3DD72" w14:textId="77777777" w:rsidTr="009C4C09">
        <w:trPr>
          <w:trHeight w:val="452"/>
        </w:trPr>
        <w:tc>
          <w:tcPr>
            <w:tcW w:w="34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48620346" w14:textId="77777777" w:rsidR="003D24C1" w:rsidRPr="00492B4C" w:rsidRDefault="002D7D73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Datum</w:t>
            </w:r>
            <w:r w:rsidR="00247A3D" w:rsidRPr="00492B4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246F04" w14:textId="77777777" w:rsidR="002852AD" w:rsidRPr="00492B4C" w:rsidRDefault="002852A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2811454D" w14:textId="77777777" w:rsidTr="009C4C09">
        <w:trPr>
          <w:trHeight w:val="719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01334F6" w14:textId="77777777" w:rsidR="00BB24D6" w:rsidRDefault="00BE30F7" w:rsidP="00492B4C">
            <w:pPr>
              <w:spacing w:before="80" w:after="80"/>
              <w:jc w:val="left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Patient/in</w:t>
            </w:r>
            <w:r w:rsidRPr="00492B4C">
              <w:rPr>
                <w:b/>
                <w:sz w:val="20"/>
                <w:szCs w:val="20"/>
              </w:rPr>
              <w:br/>
            </w:r>
            <w:r w:rsidR="00CC482D" w:rsidRPr="00492B4C">
              <w:rPr>
                <w:b/>
                <w:sz w:val="20"/>
                <w:szCs w:val="20"/>
              </w:rPr>
              <w:t>Name, Vorname</w:t>
            </w:r>
            <w:r w:rsidR="00247A3D" w:rsidRPr="00492B4C">
              <w:rPr>
                <w:b/>
                <w:sz w:val="20"/>
                <w:szCs w:val="20"/>
              </w:rPr>
              <w:t xml:space="preserve">, </w:t>
            </w:r>
            <w:r w:rsidR="00CC482D" w:rsidRPr="00492B4C">
              <w:rPr>
                <w:b/>
                <w:sz w:val="20"/>
                <w:szCs w:val="20"/>
              </w:rPr>
              <w:t>Geburtsdatum</w:t>
            </w:r>
            <w:r w:rsidRPr="00492B4C">
              <w:rPr>
                <w:b/>
                <w:sz w:val="20"/>
                <w:szCs w:val="20"/>
              </w:rPr>
              <w:br/>
            </w:r>
            <w:r w:rsidR="00CC482D" w:rsidRPr="00492B4C">
              <w:rPr>
                <w:b/>
                <w:sz w:val="20"/>
                <w:szCs w:val="20"/>
              </w:rPr>
              <w:t>Krankenkasse</w:t>
            </w:r>
          </w:p>
          <w:p w14:paraId="4BE36CFA" w14:textId="77777777" w:rsidR="00BB24D6" w:rsidRPr="00492B4C" w:rsidRDefault="00BB24D6" w:rsidP="00492B4C">
            <w:pPr>
              <w:spacing w:before="80" w:after="8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Zusatz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D881B8" w14:textId="77777777" w:rsidR="002852AD" w:rsidRDefault="002852AD" w:rsidP="009C4C09">
            <w:pPr>
              <w:spacing w:before="80" w:after="80"/>
              <w:jc w:val="left"/>
              <w:rPr>
                <w:sz w:val="20"/>
                <w:szCs w:val="20"/>
              </w:rPr>
            </w:pPr>
          </w:p>
          <w:p w14:paraId="02F553F4" w14:textId="77777777" w:rsidR="00BB24D6" w:rsidRDefault="00BB24D6" w:rsidP="009C4C09">
            <w:pPr>
              <w:spacing w:before="80" w:after="80"/>
              <w:jc w:val="left"/>
              <w:rPr>
                <w:sz w:val="20"/>
                <w:szCs w:val="20"/>
              </w:rPr>
            </w:pPr>
          </w:p>
          <w:p w14:paraId="18A25E88" w14:textId="77777777" w:rsidR="00BB24D6" w:rsidRPr="00BB24D6" w:rsidRDefault="00BB24D6" w:rsidP="009C4C09">
            <w:pPr>
              <w:spacing w:before="80" w:after="80"/>
              <w:jc w:val="left"/>
              <w:rPr>
                <w:b/>
                <w:sz w:val="20"/>
                <w:szCs w:val="20"/>
              </w:rPr>
            </w:pPr>
            <w:r w:rsidRPr="00BB24D6">
              <w:rPr>
                <w:b/>
                <w:sz w:val="32"/>
                <w:szCs w:val="32"/>
              </w:rPr>
              <w:t xml:space="preserve">□ </w:t>
            </w:r>
            <w:r w:rsidRPr="00BB24D6">
              <w:rPr>
                <w:b/>
                <w:sz w:val="20"/>
                <w:szCs w:val="20"/>
              </w:rPr>
              <w:t xml:space="preserve">Chefarzt, </w:t>
            </w:r>
            <w:r w:rsidRPr="00BB24D6">
              <w:rPr>
                <w:b/>
                <w:sz w:val="32"/>
                <w:szCs w:val="32"/>
              </w:rPr>
              <w:t>□</w:t>
            </w:r>
            <w:r w:rsidRPr="00BB24D6">
              <w:rPr>
                <w:b/>
                <w:sz w:val="20"/>
                <w:szCs w:val="20"/>
              </w:rPr>
              <w:t xml:space="preserve"> 1 Bett, </w:t>
            </w:r>
            <w:r w:rsidRPr="00BB24D6">
              <w:rPr>
                <w:b/>
                <w:sz w:val="32"/>
                <w:szCs w:val="32"/>
              </w:rPr>
              <w:t>□</w:t>
            </w:r>
            <w:r w:rsidRPr="00BB24D6">
              <w:rPr>
                <w:b/>
                <w:sz w:val="20"/>
                <w:szCs w:val="20"/>
              </w:rPr>
              <w:t xml:space="preserve"> 2 Bett</w:t>
            </w:r>
          </w:p>
        </w:tc>
      </w:tr>
      <w:tr w:rsidR="00492B4C" w:rsidRPr="00492B4C" w14:paraId="6BA9FA0F" w14:textId="77777777" w:rsidTr="00BB24D6">
        <w:trPr>
          <w:trHeight w:val="802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99C66CD" w14:textId="77777777" w:rsidR="00CC482D" w:rsidRPr="00492B4C" w:rsidRDefault="00CC482D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Anmeldung über</w:t>
            </w:r>
          </w:p>
          <w:p w14:paraId="4020996B" w14:textId="77777777" w:rsidR="00BE30F7" w:rsidRPr="00492B4C" w:rsidRDefault="00BE30F7" w:rsidP="00BE30F7">
            <w:pPr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Krankenhaus</w:t>
            </w:r>
            <w:r w:rsidR="00247A3D" w:rsidRPr="00492B4C">
              <w:rPr>
                <w:b/>
                <w:sz w:val="20"/>
                <w:szCs w:val="20"/>
              </w:rPr>
              <w:t xml:space="preserve"> / Abtlg. / Arzt</w:t>
            </w:r>
          </w:p>
          <w:p w14:paraId="3DAA7AA2" w14:textId="77777777" w:rsidR="00CC482D" w:rsidRPr="00492B4C" w:rsidRDefault="00BE30F7" w:rsidP="00BE30F7">
            <w:pPr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Tel.-Durchwahl für Rückfragen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2F6DBF" w14:textId="77777777" w:rsidR="002852AD" w:rsidRPr="00492B4C" w:rsidRDefault="002852AD" w:rsidP="009C4C09">
            <w:pPr>
              <w:jc w:val="left"/>
              <w:rPr>
                <w:sz w:val="20"/>
                <w:szCs w:val="20"/>
              </w:rPr>
            </w:pPr>
          </w:p>
          <w:p w14:paraId="46920A82" w14:textId="77777777" w:rsidR="002852AD" w:rsidRPr="00492B4C" w:rsidRDefault="002852A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5E8DAA4C" w14:textId="77777777" w:rsidTr="009C4C09">
        <w:trPr>
          <w:trHeight w:val="630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2EB13AC" w14:textId="77777777" w:rsidR="00CC482D" w:rsidRPr="00492B4C" w:rsidRDefault="00CC482D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 xml:space="preserve">Anmeldung </w:t>
            </w:r>
            <w:r w:rsidR="00BE30F7" w:rsidRPr="00492B4C">
              <w:rPr>
                <w:b/>
                <w:sz w:val="20"/>
                <w:szCs w:val="20"/>
              </w:rPr>
              <w:t>über</w:t>
            </w:r>
          </w:p>
          <w:p w14:paraId="3F5EA200" w14:textId="77777777" w:rsidR="00BB24D6" w:rsidRDefault="00247A3D" w:rsidP="00BE30F7">
            <w:pPr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Hausarzt</w:t>
            </w:r>
            <w:r w:rsidR="00BB24D6">
              <w:rPr>
                <w:b/>
                <w:sz w:val="20"/>
                <w:szCs w:val="20"/>
              </w:rPr>
              <w:t xml:space="preserve"> </w:t>
            </w:r>
          </w:p>
          <w:p w14:paraId="2C799EDC" w14:textId="77777777" w:rsidR="00CC482D" w:rsidRPr="00492B4C" w:rsidRDefault="00BB24D6" w:rsidP="00BE3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(Einweisung erforderlich)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034FD" w14:textId="77777777" w:rsidR="00CC482D" w:rsidRPr="00492B4C" w:rsidRDefault="00CC482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0D622953" w14:textId="77777777" w:rsidTr="009C4C09">
        <w:trPr>
          <w:trHeight w:val="868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BCAFE05" w14:textId="77777777" w:rsidR="00BE30F7" w:rsidRPr="00492B4C" w:rsidRDefault="00BE30F7" w:rsidP="00492B4C">
            <w:pPr>
              <w:spacing w:before="120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 xml:space="preserve">Kontaktdaten </w:t>
            </w:r>
            <w:r w:rsidRPr="00492B4C">
              <w:rPr>
                <w:b/>
                <w:sz w:val="20"/>
                <w:szCs w:val="20"/>
              </w:rPr>
              <w:br/>
            </w:r>
            <w:r w:rsidR="00135484" w:rsidRPr="00492B4C">
              <w:rPr>
                <w:b/>
                <w:sz w:val="20"/>
                <w:szCs w:val="20"/>
              </w:rPr>
              <w:t>P</w:t>
            </w:r>
            <w:r w:rsidR="00AC13C2" w:rsidRPr="00492B4C">
              <w:rPr>
                <w:b/>
                <w:sz w:val="20"/>
                <w:szCs w:val="20"/>
              </w:rPr>
              <w:t>atient/Angehörige</w:t>
            </w:r>
            <w:r w:rsidRPr="00492B4C">
              <w:rPr>
                <w:b/>
                <w:sz w:val="20"/>
                <w:szCs w:val="20"/>
              </w:rPr>
              <w:br/>
              <w:t>Telefon oder E-Mail?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8012E8" w14:textId="77777777" w:rsidR="00BB24D6" w:rsidRPr="00492B4C" w:rsidRDefault="00BB24D6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02C23F74" w14:textId="77777777" w:rsidTr="00BB24D6">
        <w:trPr>
          <w:trHeight w:val="1147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D7FCDE" w14:textId="77777777" w:rsidR="00CC482D" w:rsidRPr="00492B4C" w:rsidRDefault="00CC482D" w:rsidP="00492B4C">
            <w:pPr>
              <w:spacing w:before="120"/>
              <w:jc w:val="left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Geriatrischer Einweisungsgrund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E0C8E77" w14:textId="77777777" w:rsidR="00CC482D" w:rsidRPr="00492B4C" w:rsidRDefault="00CC482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78693CD2" w14:textId="77777777" w:rsidTr="00BB24D6">
        <w:trPr>
          <w:trHeight w:val="1223"/>
        </w:trPr>
        <w:tc>
          <w:tcPr>
            <w:tcW w:w="34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108FEE8" w14:textId="77777777" w:rsidR="00CC482D" w:rsidRPr="00492B4C" w:rsidRDefault="00CC482D" w:rsidP="00492B4C">
            <w:pPr>
              <w:spacing w:before="120"/>
              <w:jc w:val="left"/>
              <w:rPr>
                <w:b/>
                <w:sz w:val="20"/>
                <w:szCs w:val="20"/>
              </w:rPr>
            </w:pPr>
            <w:r w:rsidRPr="00492B4C">
              <w:rPr>
                <w:b/>
                <w:sz w:val="20"/>
                <w:szCs w:val="20"/>
              </w:rPr>
              <w:t>Geriatrische Fragestellung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280C37" w14:textId="77777777" w:rsidR="00CC482D" w:rsidRPr="00492B4C" w:rsidRDefault="00CC482D" w:rsidP="009C4C09">
            <w:pPr>
              <w:jc w:val="left"/>
              <w:rPr>
                <w:sz w:val="20"/>
                <w:szCs w:val="20"/>
              </w:rPr>
            </w:pPr>
          </w:p>
        </w:tc>
      </w:tr>
      <w:tr w:rsidR="00492B4C" w:rsidRPr="00492B4C" w14:paraId="447A6D55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84F2FE2" w14:textId="77777777" w:rsidR="00BE30F7" w:rsidRPr="00492B4C" w:rsidRDefault="00BE30F7" w:rsidP="00492B4C">
            <w:pPr>
              <w:spacing w:before="120" w:after="80"/>
              <w:rPr>
                <w:b/>
                <w:i/>
                <w:sz w:val="20"/>
                <w:szCs w:val="20"/>
              </w:rPr>
            </w:pPr>
            <w:r w:rsidRPr="00492B4C">
              <w:rPr>
                <w:b/>
                <w:i/>
                <w:sz w:val="20"/>
                <w:szCs w:val="20"/>
              </w:rPr>
              <w:t>Barthel-Index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0ECF68D" w14:textId="77777777" w:rsidR="00BE30F7" w:rsidRPr="00492B4C" w:rsidRDefault="00BE30F7" w:rsidP="00492B4C">
            <w:pPr>
              <w:spacing w:before="120" w:after="8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__________________Pkt.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DBB4607" w14:textId="77777777" w:rsidR="00BE30F7" w:rsidRPr="00BB24D6" w:rsidRDefault="00247A3D" w:rsidP="00BB24D6">
            <w:pPr>
              <w:spacing w:before="120" w:after="80"/>
              <w:jc w:val="center"/>
              <w:rPr>
                <w:b/>
                <w:sz w:val="24"/>
                <w:szCs w:val="24"/>
              </w:rPr>
            </w:pPr>
            <w:r w:rsidRPr="00BB24D6">
              <w:rPr>
                <w:b/>
                <w:sz w:val="24"/>
                <w:szCs w:val="24"/>
              </w:rPr>
              <w:t>(</w:t>
            </w:r>
            <w:r w:rsidR="00BE30F7" w:rsidRPr="00BB24D6">
              <w:rPr>
                <w:b/>
                <w:sz w:val="24"/>
                <w:szCs w:val="24"/>
              </w:rPr>
              <w:t>bitte Dokument der Anmeldung beifügen</w:t>
            </w:r>
            <w:r w:rsidRPr="00BB24D6">
              <w:rPr>
                <w:b/>
                <w:sz w:val="24"/>
                <w:szCs w:val="24"/>
              </w:rPr>
              <w:t>)</w:t>
            </w:r>
          </w:p>
        </w:tc>
      </w:tr>
      <w:tr w:rsidR="00492B4C" w:rsidRPr="00492B4C" w14:paraId="4C9EC695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7C13A36" w14:textId="77777777" w:rsidR="00BE30F7" w:rsidRPr="00492B4C" w:rsidRDefault="00BE30F7" w:rsidP="00492B4C">
            <w:pPr>
              <w:spacing w:before="120" w:after="80"/>
              <w:rPr>
                <w:b/>
                <w:i/>
                <w:sz w:val="20"/>
                <w:szCs w:val="20"/>
              </w:rPr>
            </w:pPr>
            <w:r w:rsidRPr="00492B4C">
              <w:rPr>
                <w:b/>
                <w:i/>
                <w:sz w:val="20"/>
                <w:szCs w:val="20"/>
              </w:rPr>
              <w:t>Letzter Krankenhausaufenthalt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AE2E569" w14:textId="77777777" w:rsidR="00BE30F7" w:rsidRPr="00492B4C" w:rsidRDefault="00BE30F7" w:rsidP="00492B4C">
            <w:pPr>
              <w:spacing w:before="120" w:after="8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__________________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D87C509" w14:textId="77777777" w:rsidR="00BE30F7" w:rsidRPr="00BB24D6" w:rsidRDefault="00BB24D6" w:rsidP="00BB24D6">
            <w:pPr>
              <w:spacing w:before="120" w:after="80"/>
              <w:jc w:val="center"/>
              <w:rPr>
                <w:b/>
                <w:sz w:val="18"/>
                <w:szCs w:val="18"/>
              </w:rPr>
            </w:pPr>
            <w:r w:rsidRPr="00BB24D6">
              <w:rPr>
                <w:b/>
                <w:sz w:val="18"/>
                <w:szCs w:val="18"/>
              </w:rPr>
              <w:t>(</w:t>
            </w:r>
            <w:r w:rsidR="00BE30F7" w:rsidRPr="00BB24D6">
              <w:rPr>
                <w:b/>
                <w:sz w:val="18"/>
                <w:szCs w:val="18"/>
              </w:rPr>
              <w:t xml:space="preserve">bitte </w:t>
            </w:r>
            <w:r>
              <w:rPr>
                <w:b/>
                <w:sz w:val="18"/>
                <w:szCs w:val="18"/>
              </w:rPr>
              <w:t>Arztbericht beifügen</w:t>
            </w:r>
            <w:r w:rsidRPr="00BB24D6">
              <w:rPr>
                <w:b/>
                <w:sz w:val="18"/>
                <w:szCs w:val="18"/>
              </w:rPr>
              <w:t>)</w:t>
            </w:r>
          </w:p>
        </w:tc>
      </w:tr>
      <w:tr w:rsidR="00492B4C" w:rsidRPr="00492B4C" w14:paraId="3E6746D7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2351394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3" w:hanging="425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Tag-/Nacht-Umkehr?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93CD940" w14:textId="77777777" w:rsidR="00BE30F7" w:rsidRPr="00492B4C" w:rsidRDefault="00BE30F7" w:rsidP="00492B4C">
            <w:pPr>
              <w:spacing w:before="100" w:after="60"/>
              <w:rPr>
                <w:b/>
                <w:i/>
                <w:sz w:val="18"/>
                <w:szCs w:val="18"/>
              </w:rPr>
            </w:pPr>
          </w:p>
        </w:tc>
      </w:tr>
      <w:tr w:rsidR="00492B4C" w:rsidRPr="00492B4C" w14:paraId="7554B082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B1587BD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Hinlauf</w:t>
            </w:r>
            <w:r w:rsidR="005D493F">
              <w:rPr>
                <w:b/>
                <w:i/>
                <w:sz w:val="18"/>
                <w:szCs w:val="18"/>
              </w:rPr>
              <w:t>,- Weglauf</w:t>
            </w:r>
            <w:r w:rsidRPr="00492B4C">
              <w:rPr>
                <w:b/>
                <w:i/>
                <w:sz w:val="18"/>
                <w:szCs w:val="18"/>
              </w:rPr>
              <w:t>tendenz?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4052B23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0C404E51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4D04606A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Schreien? Unruhe?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BF39FA5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4963C698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A0936F2" w14:textId="77777777" w:rsidR="00133EAB" w:rsidRPr="00492B4C" w:rsidRDefault="00133EAB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MRSA (Z. n.)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E8D9A42" w14:textId="77777777" w:rsidR="00133EAB" w:rsidRPr="00492B4C" w:rsidRDefault="00133EAB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34A39A37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C68F5C" w14:textId="77777777" w:rsidR="00BE30F7" w:rsidRPr="00492B4C" w:rsidRDefault="00133EAB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O2-pflichtig?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376839B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</w:p>
        </w:tc>
      </w:tr>
      <w:tr w:rsidR="00492B4C" w:rsidRPr="00492B4C" w14:paraId="2A087585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35FFFB5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Kognitive Einschränkung?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4E1806C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Demenz bekannt?</w:t>
            </w:r>
          </w:p>
        </w:tc>
      </w:tr>
      <w:tr w:rsidR="00492B4C" w:rsidRPr="00492B4C" w14:paraId="5549FC0C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1913155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PEG?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A1E3E54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welche Nahrung/Produkt?</w:t>
            </w:r>
          </w:p>
        </w:tc>
      </w:tr>
      <w:tr w:rsidR="00492B4C" w:rsidRPr="00492B4C" w14:paraId="14BEF2CA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25748E8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Dialyse?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9949904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vorbekannt? wo? wann?</w:t>
            </w:r>
          </w:p>
        </w:tc>
      </w:tr>
      <w:tr w:rsidR="00492B4C" w:rsidRPr="00492B4C" w14:paraId="23A61306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7C74FC08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Spezielle Medikation?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EF5B824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welche?</w:t>
            </w:r>
          </w:p>
        </w:tc>
      </w:tr>
      <w:tr w:rsidR="00492B4C" w:rsidRPr="00492B4C" w14:paraId="0683FBA6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35348DC5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Adipositas?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2F8812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ja → Größe? Gewicht? (Hilfsmittel mitgeben)</w:t>
            </w:r>
          </w:p>
        </w:tc>
      </w:tr>
      <w:tr w:rsidR="00492B4C" w:rsidRPr="00492B4C" w14:paraId="458A2D2A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059D25E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Wunden? Dekubitus?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0E8296D" w14:textId="77777777" w:rsidR="00BE30F7" w:rsidRPr="00492B4C" w:rsidRDefault="00BE30F7" w:rsidP="00492B4C">
            <w:pPr>
              <w:spacing w:before="100" w:after="60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falls Dekubitus → wie behandelt?</w:t>
            </w:r>
          </w:p>
        </w:tc>
      </w:tr>
      <w:tr w:rsidR="00492B4C" w:rsidRPr="00492B4C" w14:paraId="4B1206E2" w14:textId="77777777" w:rsidTr="00492B4C">
        <w:trPr>
          <w:trHeight w:val="425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60F373AE" w14:textId="77777777" w:rsidR="00BE30F7" w:rsidRPr="00492B4C" w:rsidRDefault="00BE30F7" w:rsidP="00492B4C">
            <w:pPr>
              <w:pStyle w:val="Listenabsatz"/>
              <w:numPr>
                <w:ilvl w:val="0"/>
                <w:numId w:val="2"/>
              </w:numPr>
              <w:spacing w:before="60" w:after="60"/>
              <w:ind w:left="456" w:hanging="426"/>
              <w:rPr>
                <w:b/>
                <w:i/>
                <w:sz w:val="18"/>
                <w:szCs w:val="18"/>
              </w:rPr>
            </w:pPr>
            <w:r w:rsidRPr="00492B4C">
              <w:rPr>
                <w:b/>
                <w:i/>
                <w:sz w:val="18"/>
                <w:szCs w:val="18"/>
              </w:rPr>
              <w:t>Belastbarkeit/Mobilisation?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9C8BA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140" w:after="60"/>
              <w:ind w:left="482" w:hanging="425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 xml:space="preserve">Vollbelastung </w:t>
            </w:r>
          </w:p>
          <w:p w14:paraId="6A8684B3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Teilbelastung</w:t>
            </w:r>
          </w:p>
          <w:p w14:paraId="459DAE0E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nicht belastbar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D2B1F8F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Bettkante</w:t>
            </w:r>
          </w:p>
          <w:p w14:paraId="0A668DF0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4" w:hanging="426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bettlägerig</w:t>
            </w:r>
          </w:p>
          <w:p w14:paraId="1B5FF3A0" w14:textId="77777777" w:rsidR="00BE30F7" w:rsidRPr="00492B4C" w:rsidRDefault="00BE30F7" w:rsidP="00492B4C">
            <w:pPr>
              <w:pStyle w:val="Listenabsatz"/>
              <w:numPr>
                <w:ilvl w:val="0"/>
                <w:numId w:val="7"/>
              </w:numPr>
              <w:spacing w:before="60" w:after="60"/>
              <w:ind w:left="482" w:hanging="425"/>
              <w:rPr>
                <w:sz w:val="18"/>
                <w:szCs w:val="18"/>
              </w:rPr>
            </w:pPr>
            <w:r w:rsidRPr="00492B4C">
              <w:rPr>
                <w:sz w:val="18"/>
                <w:szCs w:val="18"/>
              </w:rPr>
              <w:t>mobil mit _________________</w:t>
            </w:r>
            <w:r w:rsidR="00947228" w:rsidRPr="00492B4C">
              <w:rPr>
                <w:sz w:val="18"/>
                <w:szCs w:val="18"/>
              </w:rPr>
              <w:t>__</w:t>
            </w:r>
            <w:r w:rsidRPr="00492B4C">
              <w:rPr>
                <w:sz w:val="18"/>
                <w:szCs w:val="18"/>
              </w:rPr>
              <w:t>_</w:t>
            </w:r>
          </w:p>
        </w:tc>
      </w:tr>
    </w:tbl>
    <w:p w14:paraId="0D9EEA11" w14:textId="77777777" w:rsidR="00BB24D6" w:rsidRDefault="00BB24D6" w:rsidP="00CC482D">
      <w:pPr>
        <w:rPr>
          <w:sz w:val="8"/>
          <w:szCs w:val="8"/>
        </w:rPr>
      </w:pPr>
    </w:p>
    <w:p w14:paraId="2486391D" w14:textId="77777777" w:rsidR="00BB24D6" w:rsidRDefault="00BB24D6" w:rsidP="00BB24D6">
      <w:pPr>
        <w:jc w:val="center"/>
        <w:rPr>
          <w:sz w:val="28"/>
          <w:szCs w:val="28"/>
        </w:rPr>
      </w:pPr>
    </w:p>
    <w:p w14:paraId="4C49C415" w14:textId="77777777" w:rsidR="00BB24D6" w:rsidRPr="00BB24D6" w:rsidRDefault="00BB24D6" w:rsidP="00BB24D6">
      <w:pPr>
        <w:jc w:val="center"/>
        <w:rPr>
          <w:sz w:val="28"/>
          <w:szCs w:val="28"/>
        </w:rPr>
      </w:pPr>
      <w:r>
        <w:rPr>
          <w:sz w:val="28"/>
          <w:szCs w:val="28"/>
        </w:rPr>
        <w:t>Bitte beachten Sie, dass ohne Barthel-Index und vorhandenen Arztberichte die Anmeldung nicht geprüft werden kann!</w:t>
      </w:r>
    </w:p>
    <w:sectPr w:rsidR="00BB24D6" w:rsidRPr="00BB24D6" w:rsidSect="0098654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4F45"/>
    <w:multiLevelType w:val="hybridMultilevel"/>
    <w:tmpl w:val="80D4DB7A"/>
    <w:lvl w:ilvl="0" w:tplc="EF4279EE">
      <w:start w:val="1"/>
      <w:numFmt w:val="bullet"/>
      <w:lvlText w:val=""/>
      <w:lvlJc w:val="left"/>
      <w:pPr>
        <w:ind w:left="928" w:hanging="360"/>
      </w:pPr>
      <w:rPr>
        <w:rFonts w:ascii="Arial" w:hAnsi="Arial" w:hint="default"/>
        <w:b w:val="0"/>
        <w:sz w:val="18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762C4"/>
    <w:multiLevelType w:val="hybridMultilevel"/>
    <w:tmpl w:val="999C7216"/>
    <w:lvl w:ilvl="0" w:tplc="D36C56F0">
      <w:start w:val="1"/>
      <w:numFmt w:val="bullet"/>
      <w:lvlText w:val="Ο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2E8C"/>
    <w:multiLevelType w:val="hybridMultilevel"/>
    <w:tmpl w:val="D95674D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4B2CCA"/>
    <w:multiLevelType w:val="hybridMultilevel"/>
    <w:tmpl w:val="EDA0A662"/>
    <w:lvl w:ilvl="0" w:tplc="E8709E82">
      <w:start w:val="1"/>
      <w:numFmt w:val="bullet"/>
      <w:lvlText w:val=""/>
      <w:lvlJc w:val="left"/>
      <w:pPr>
        <w:ind w:left="644" w:hanging="360"/>
      </w:pPr>
      <w:rPr>
        <w:rFonts w:ascii="Arial" w:hAnsi="Arial" w:hint="default"/>
        <w:b w:val="0"/>
        <w:sz w:val="18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0BA7"/>
    <w:multiLevelType w:val="hybridMultilevel"/>
    <w:tmpl w:val="89BA3E42"/>
    <w:lvl w:ilvl="0" w:tplc="700AA954">
      <w:start w:val="1"/>
      <w:numFmt w:val="bullet"/>
      <w:lvlText w:val=""/>
      <w:lvlJc w:val="left"/>
      <w:pPr>
        <w:ind w:left="644" w:hanging="360"/>
      </w:pPr>
      <w:rPr>
        <w:rFonts w:ascii="Arial" w:hAnsi="Arial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4496F"/>
    <w:multiLevelType w:val="hybridMultilevel"/>
    <w:tmpl w:val="8B2452BC"/>
    <w:lvl w:ilvl="0" w:tplc="8CAE7FF6">
      <w:start w:val="1"/>
      <w:numFmt w:val="bullet"/>
      <w:lvlText w:val=""/>
      <w:lvlJc w:val="left"/>
      <w:pPr>
        <w:ind w:left="2628" w:hanging="360"/>
      </w:pPr>
      <w:rPr>
        <w:rFonts w:ascii="Wingdings 2" w:hAnsi="Wingdings 2" w:hint="default"/>
        <w:b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ABE2400"/>
    <w:multiLevelType w:val="hybridMultilevel"/>
    <w:tmpl w:val="74B0288C"/>
    <w:lvl w:ilvl="0" w:tplc="6E366AF2">
      <w:start w:val="1"/>
      <w:numFmt w:val="bullet"/>
      <w:lvlText w:val=""/>
      <w:lvlJc w:val="left"/>
      <w:pPr>
        <w:ind w:left="3621" w:hanging="360"/>
      </w:pPr>
      <w:rPr>
        <w:rFonts w:ascii="Wingdings" w:hAnsi="Wingdings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 w16cid:durableId="1680892891">
    <w:abstractNumId w:val="1"/>
  </w:num>
  <w:num w:numId="2" w16cid:durableId="1794860769">
    <w:abstractNumId w:val="6"/>
  </w:num>
  <w:num w:numId="3" w16cid:durableId="1944418483">
    <w:abstractNumId w:val="4"/>
  </w:num>
  <w:num w:numId="4" w16cid:durableId="537552441">
    <w:abstractNumId w:val="2"/>
  </w:num>
  <w:num w:numId="5" w16cid:durableId="287201682">
    <w:abstractNumId w:val="3"/>
  </w:num>
  <w:num w:numId="6" w16cid:durableId="1055157022">
    <w:abstractNumId w:val="0"/>
  </w:num>
  <w:num w:numId="7" w16cid:durableId="1274050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33"/>
    <w:rsid w:val="000E2B5F"/>
    <w:rsid w:val="00106433"/>
    <w:rsid w:val="00133EAB"/>
    <w:rsid w:val="00135484"/>
    <w:rsid w:val="001A772B"/>
    <w:rsid w:val="001C1AD7"/>
    <w:rsid w:val="00247A3D"/>
    <w:rsid w:val="002852AD"/>
    <w:rsid w:val="002D7D73"/>
    <w:rsid w:val="002E35D5"/>
    <w:rsid w:val="0035306C"/>
    <w:rsid w:val="003D24C1"/>
    <w:rsid w:val="00457C05"/>
    <w:rsid w:val="00483910"/>
    <w:rsid w:val="00492B4C"/>
    <w:rsid w:val="0052463C"/>
    <w:rsid w:val="005D493F"/>
    <w:rsid w:val="00606256"/>
    <w:rsid w:val="006A2A60"/>
    <w:rsid w:val="006D6696"/>
    <w:rsid w:val="006E1C04"/>
    <w:rsid w:val="007E1DBC"/>
    <w:rsid w:val="00896AF9"/>
    <w:rsid w:val="00947228"/>
    <w:rsid w:val="00986548"/>
    <w:rsid w:val="009C4C09"/>
    <w:rsid w:val="009E05A2"/>
    <w:rsid w:val="00A653EA"/>
    <w:rsid w:val="00AC13C2"/>
    <w:rsid w:val="00B40152"/>
    <w:rsid w:val="00BB24D6"/>
    <w:rsid w:val="00BE30F7"/>
    <w:rsid w:val="00CC482D"/>
    <w:rsid w:val="00D414A7"/>
    <w:rsid w:val="00D46BD1"/>
    <w:rsid w:val="00D736FD"/>
    <w:rsid w:val="00E51685"/>
    <w:rsid w:val="00F107E6"/>
    <w:rsid w:val="00F63CFF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8FF2"/>
  <w15:docId w15:val="{A04C92B8-3D77-41EF-B314-7FBF1948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2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5306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E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ch\AppData\Local\Microsoft\Windows\INetCache\Content.Outlook\DQMI5IVM\1%20Anmeldeformular%20Aku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34B6-0283-47B1-B559-A2878DCA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Anmeldeformular Akut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Mergen</dc:creator>
  <cp:lastModifiedBy>Christina Mergen</cp:lastModifiedBy>
  <cp:revision>1</cp:revision>
  <cp:lastPrinted>2025-09-23T08:00:00Z</cp:lastPrinted>
  <dcterms:created xsi:type="dcterms:W3CDTF">2025-10-23T07:34:00Z</dcterms:created>
  <dcterms:modified xsi:type="dcterms:W3CDTF">2025-10-23T07:35:00Z</dcterms:modified>
</cp:coreProperties>
</file>