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7689" w14:textId="46C6D782" w:rsidR="00E51685" w:rsidRDefault="006E4615" w:rsidP="002D7D73">
      <w:pPr>
        <w:jc w:val="center"/>
        <w:rPr>
          <w:b/>
          <w:caps/>
          <w:sz w:val="26"/>
          <w:szCs w:val="26"/>
        </w:rPr>
      </w:pPr>
      <w:r>
        <w:rPr>
          <w:b/>
          <w:cap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1BF4282" wp14:editId="788D1D35">
            <wp:simplePos x="0" y="0"/>
            <wp:positionH relativeFrom="column">
              <wp:posOffset>1698625</wp:posOffset>
            </wp:positionH>
            <wp:positionV relativeFrom="paragraph">
              <wp:posOffset>-264160</wp:posOffset>
            </wp:positionV>
            <wp:extent cx="2034540" cy="89916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7" t="18617" r="40381" b="18617"/>
                    <a:stretch/>
                  </pic:blipFill>
                  <pic:spPr bwMode="auto">
                    <a:xfrm>
                      <a:off x="0" y="0"/>
                      <a:ext cx="20345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E387D" w14:textId="09A98102" w:rsidR="00E51685" w:rsidRDefault="00E51685" w:rsidP="002D7D73">
      <w:pPr>
        <w:jc w:val="center"/>
        <w:rPr>
          <w:b/>
          <w:caps/>
          <w:sz w:val="26"/>
          <w:szCs w:val="26"/>
        </w:rPr>
      </w:pPr>
    </w:p>
    <w:p w14:paraId="3ABA01A1" w14:textId="77777777" w:rsidR="00AC13C2" w:rsidRDefault="00AC13C2" w:rsidP="002D7D73">
      <w:pPr>
        <w:jc w:val="center"/>
        <w:rPr>
          <w:b/>
          <w:caps/>
          <w:sz w:val="26"/>
          <w:szCs w:val="26"/>
        </w:rPr>
      </w:pPr>
    </w:p>
    <w:p w14:paraId="0CDD5EC0" w14:textId="77777777" w:rsidR="00CC482D" w:rsidRPr="00A653EA" w:rsidRDefault="00CC482D" w:rsidP="002D7D73">
      <w:pPr>
        <w:jc w:val="center"/>
        <w:rPr>
          <w:b/>
          <w:caps/>
          <w:sz w:val="26"/>
          <w:szCs w:val="26"/>
        </w:rPr>
      </w:pPr>
    </w:p>
    <w:p w14:paraId="23889663" w14:textId="77777777" w:rsidR="003D24C1" w:rsidRDefault="002D7D73" w:rsidP="002D7D73">
      <w:pPr>
        <w:jc w:val="center"/>
        <w:rPr>
          <w:b/>
          <w:caps/>
          <w:sz w:val="26"/>
          <w:szCs w:val="26"/>
        </w:rPr>
      </w:pPr>
      <w:r w:rsidRPr="002D7D73">
        <w:rPr>
          <w:b/>
          <w:caps/>
          <w:sz w:val="26"/>
          <w:szCs w:val="26"/>
        </w:rPr>
        <w:t>Patienten-Anmeldung Akut-Geriatrie</w:t>
      </w:r>
    </w:p>
    <w:p w14:paraId="49FE1501" w14:textId="77777777" w:rsidR="002852AD" w:rsidRPr="006D6696" w:rsidRDefault="006D6696" w:rsidP="002D7D73">
      <w:pPr>
        <w:jc w:val="center"/>
        <w:rPr>
          <w:sz w:val="20"/>
          <w:szCs w:val="20"/>
        </w:rPr>
      </w:pPr>
      <w:r w:rsidRPr="006D6696">
        <w:rPr>
          <w:sz w:val="20"/>
          <w:szCs w:val="20"/>
        </w:rPr>
        <w:t>bitte per Fax zurück an 06831 / 962 235</w:t>
      </w:r>
    </w:p>
    <w:p w14:paraId="33789451" w14:textId="77777777" w:rsidR="002D7D73" w:rsidRPr="002D7D73" w:rsidRDefault="002D7D73" w:rsidP="002D7D73">
      <w:pPr>
        <w:rPr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 w:rsidR="00492B4C" w:rsidRPr="00492B4C" w14:paraId="2C0F1EBE" w14:textId="77777777" w:rsidTr="009C4C09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3DEAFCF" w14:textId="77777777" w:rsidR="003D24C1" w:rsidRPr="00492B4C" w:rsidRDefault="002D7D73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Datum</w:t>
            </w:r>
            <w:r w:rsidR="00247A3D" w:rsidRPr="00492B4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0B5D83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7815847B" w14:textId="77777777" w:rsidTr="009C4C09">
        <w:trPr>
          <w:trHeight w:val="719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B1B22AF" w14:textId="77777777" w:rsidR="00BB24D6" w:rsidRDefault="00BE30F7" w:rsidP="00492B4C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Patient/in</w:t>
            </w:r>
            <w:r w:rsidRPr="00492B4C">
              <w:rPr>
                <w:b/>
                <w:sz w:val="20"/>
                <w:szCs w:val="20"/>
              </w:rPr>
              <w:br/>
            </w:r>
            <w:r w:rsidR="00CC482D" w:rsidRPr="00492B4C">
              <w:rPr>
                <w:b/>
                <w:sz w:val="20"/>
                <w:szCs w:val="20"/>
              </w:rPr>
              <w:t>Name, Vorname</w:t>
            </w:r>
            <w:r w:rsidR="00247A3D" w:rsidRPr="00492B4C">
              <w:rPr>
                <w:b/>
                <w:sz w:val="20"/>
                <w:szCs w:val="20"/>
              </w:rPr>
              <w:t xml:space="preserve">, </w:t>
            </w:r>
            <w:r w:rsidR="00CC482D" w:rsidRPr="00492B4C">
              <w:rPr>
                <w:b/>
                <w:sz w:val="20"/>
                <w:szCs w:val="20"/>
              </w:rPr>
              <w:t>Geburtsdatum</w:t>
            </w:r>
            <w:r w:rsidRPr="00492B4C">
              <w:rPr>
                <w:b/>
                <w:sz w:val="20"/>
                <w:szCs w:val="20"/>
              </w:rPr>
              <w:br/>
            </w:r>
            <w:r w:rsidR="00CC482D" w:rsidRPr="00492B4C">
              <w:rPr>
                <w:b/>
                <w:sz w:val="20"/>
                <w:szCs w:val="20"/>
              </w:rPr>
              <w:t>Krankenkasse</w:t>
            </w:r>
          </w:p>
          <w:p w14:paraId="3B0E79BD" w14:textId="77777777" w:rsidR="00BB24D6" w:rsidRPr="00492B4C" w:rsidRDefault="00BB24D6" w:rsidP="00492B4C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Zusatz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127DE" w14:textId="77777777" w:rsidR="002852AD" w:rsidRDefault="002852AD" w:rsidP="009C4C09">
            <w:pPr>
              <w:spacing w:before="80" w:after="80"/>
              <w:jc w:val="left"/>
              <w:rPr>
                <w:sz w:val="20"/>
                <w:szCs w:val="20"/>
              </w:rPr>
            </w:pPr>
          </w:p>
          <w:p w14:paraId="6B43522D" w14:textId="77777777" w:rsidR="00BB24D6" w:rsidRDefault="00BB24D6" w:rsidP="009C4C09">
            <w:pPr>
              <w:spacing w:before="80" w:after="80"/>
              <w:jc w:val="left"/>
              <w:rPr>
                <w:sz w:val="20"/>
                <w:szCs w:val="20"/>
              </w:rPr>
            </w:pPr>
          </w:p>
          <w:p w14:paraId="10B48315" w14:textId="77777777" w:rsidR="00BB24D6" w:rsidRPr="00BB24D6" w:rsidRDefault="00BB24D6" w:rsidP="009C4C09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 w:rsidRPr="00BB24D6">
              <w:rPr>
                <w:b/>
                <w:sz w:val="32"/>
                <w:szCs w:val="32"/>
              </w:rPr>
              <w:t xml:space="preserve">□ </w:t>
            </w:r>
            <w:r w:rsidRPr="00BB24D6">
              <w:rPr>
                <w:b/>
                <w:sz w:val="20"/>
                <w:szCs w:val="20"/>
              </w:rPr>
              <w:t xml:space="preserve">Chefarzt, </w:t>
            </w:r>
            <w:r w:rsidRPr="00BB24D6">
              <w:rPr>
                <w:b/>
                <w:sz w:val="32"/>
                <w:szCs w:val="32"/>
              </w:rPr>
              <w:t>□</w:t>
            </w:r>
            <w:r w:rsidRPr="00BB24D6">
              <w:rPr>
                <w:b/>
                <w:sz w:val="20"/>
                <w:szCs w:val="20"/>
              </w:rPr>
              <w:t xml:space="preserve"> 1 Bett, </w:t>
            </w:r>
            <w:r w:rsidRPr="00BB24D6">
              <w:rPr>
                <w:b/>
                <w:sz w:val="32"/>
                <w:szCs w:val="32"/>
              </w:rPr>
              <w:t>□</w:t>
            </w:r>
            <w:r w:rsidRPr="00BB24D6">
              <w:rPr>
                <w:b/>
                <w:sz w:val="20"/>
                <w:szCs w:val="20"/>
              </w:rPr>
              <w:t xml:space="preserve"> 2 Bett</w:t>
            </w:r>
          </w:p>
        </w:tc>
      </w:tr>
      <w:tr w:rsidR="00492B4C" w:rsidRPr="00492B4C" w14:paraId="69A213D5" w14:textId="77777777" w:rsidTr="00BB24D6">
        <w:trPr>
          <w:trHeight w:val="802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6C886A4D" w14:textId="77777777" w:rsidR="00CC482D" w:rsidRPr="00492B4C" w:rsidRDefault="00CC482D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Anmeldung über</w:t>
            </w:r>
          </w:p>
          <w:p w14:paraId="4863037C" w14:textId="77777777" w:rsidR="00BE30F7" w:rsidRPr="00492B4C" w:rsidRDefault="00BE30F7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Krankenhaus</w:t>
            </w:r>
            <w:r w:rsidR="00247A3D" w:rsidRPr="00492B4C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247A3D" w:rsidRPr="00492B4C">
              <w:rPr>
                <w:b/>
                <w:sz w:val="20"/>
                <w:szCs w:val="20"/>
              </w:rPr>
              <w:t>Abtlg</w:t>
            </w:r>
            <w:proofErr w:type="spellEnd"/>
            <w:r w:rsidR="00247A3D" w:rsidRPr="00492B4C">
              <w:rPr>
                <w:b/>
                <w:sz w:val="20"/>
                <w:szCs w:val="20"/>
              </w:rPr>
              <w:t>. / Arzt</w:t>
            </w:r>
          </w:p>
          <w:p w14:paraId="19897B19" w14:textId="77777777" w:rsidR="00CC482D" w:rsidRPr="00492B4C" w:rsidRDefault="00BE30F7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Tel.-Durchwahl für Rückfragen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439C2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  <w:p w14:paraId="3668B2DA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5B293D4C" w14:textId="77777777" w:rsidTr="009C4C09">
        <w:trPr>
          <w:trHeight w:val="630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DFCCE4" w14:textId="77777777" w:rsidR="00CC482D" w:rsidRPr="00492B4C" w:rsidRDefault="00CC482D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 xml:space="preserve">Anmeldung </w:t>
            </w:r>
            <w:r w:rsidR="00BE30F7" w:rsidRPr="00492B4C">
              <w:rPr>
                <w:b/>
                <w:sz w:val="20"/>
                <w:szCs w:val="20"/>
              </w:rPr>
              <w:t>über</w:t>
            </w:r>
          </w:p>
          <w:p w14:paraId="69C3F9A1" w14:textId="77777777" w:rsidR="00BB24D6" w:rsidRDefault="00247A3D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Hausarzt</w:t>
            </w:r>
            <w:r w:rsidR="00BB24D6">
              <w:rPr>
                <w:b/>
                <w:sz w:val="20"/>
                <w:szCs w:val="20"/>
              </w:rPr>
              <w:t xml:space="preserve"> </w:t>
            </w:r>
          </w:p>
          <w:p w14:paraId="1E4C752D" w14:textId="77777777" w:rsidR="00CC482D" w:rsidRPr="00492B4C" w:rsidRDefault="00BB24D6" w:rsidP="00BE3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(Einweisung erforderlich)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37F119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0867825E" w14:textId="77777777" w:rsidTr="009C4C09">
        <w:trPr>
          <w:trHeight w:val="868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8217821" w14:textId="77777777" w:rsidR="00BE30F7" w:rsidRPr="00492B4C" w:rsidRDefault="00BE30F7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 xml:space="preserve">Kontaktdaten </w:t>
            </w:r>
            <w:r w:rsidRPr="00492B4C">
              <w:rPr>
                <w:b/>
                <w:sz w:val="20"/>
                <w:szCs w:val="20"/>
              </w:rPr>
              <w:br/>
            </w:r>
            <w:r w:rsidR="00135484" w:rsidRPr="00492B4C">
              <w:rPr>
                <w:b/>
                <w:sz w:val="20"/>
                <w:szCs w:val="20"/>
              </w:rPr>
              <w:t>P</w:t>
            </w:r>
            <w:r w:rsidR="00AC13C2" w:rsidRPr="00492B4C">
              <w:rPr>
                <w:b/>
                <w:sz w:val="20"/>
                <w:szCs w:val="20"/>
              </w:rPr>
              <w:t>atient/Angehörige</w:t>
            </w:r>
            <w:r w:rsidRPr="00492B4C">
              <w:rPr>
                <w:b/>
                <w:sz w:val="20"/>
                <w:szCs w:val="20"/>
              </w:rPr>
              <w:br/>
              <w:t>Telefon oder E-Mail?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0A7CEE" w14:textId="77777777" w:rsidR="00BB24D6" w:rsidRPr="00492B4C" w:rsidRDefault="00BB24D6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0EF3EF65" w14:textId="77777777" w:rsidTr="00BB24D6">
        <w:trPr>
          <w:trHeight w:val="1147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60103B4" w14:textId="77777777" w:rsidR="00CC482D" w:rsidRPr="00492B4C" w:rsidRDefault="00CC482D" w:rsidP="00492B4C">
            <w:pPr>
              <w:spacing w:before="12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Geriatrischer Einweisungsgrund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F7C2AA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66A8E6D1" w14:textId="77777777" w:rsidTr="00BB24D6">
        <w:trPr>
          <w:trHeight w:val="1223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F339E14" w14:textId="77777777" w:rsidR="00CC482D" w:rsidRPr="00492B4C" w:rsidRDefault="00CC482D" w:rsidP="00492B4C">
            <w:pPr>
              <w:spacing w:before="12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Geriatrische Fragestellung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443B6F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50AC4688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8ABC36D" w14:textId="77777777" w:rsidR="00BE30F7" w:rsidRPr="00492B4C" w:rsidRDefault="00BE30F7" w:rsidP="00492B4C">
            <w:pPr>
              <w:spacing w:before="120" w:after="80"/>
              <w:rPr>
                <w:b/>
                <w:i/>
                <w:sz w:val="20"/>
                <w:szCs w:val="20"/>
              </w:rPr>
            </w:pPr>
            <w:r w:rsidRPr="00492B4C">
              <w:rPr>
                <w:b/>
                <w:i/>
                <w:sz w:val="20"/>
                <w:szCs w:val="20"/>
              </w:rPr>
              <w:t>Barthel-Index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0753530" w14:textId="77777777" w:rsidR="00BE30F7" w:rsidRPr="00492B4C" w:rsidRDefault="00BE30F7" w:rsidP="00492B4C">
            <w:pPr>
              <w:spacing w:before="120" w:after="8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__________________Pkt.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B8677BC" w14:textId="77777777" w:rsidR="00BE30F7" w:rsidRPr="00BB24D6" w:rsidRDefault="00247A3D" w:rsidP="00BB24D6">
            <w:pPr>
              <w:spacing w:before="120" w:after="80"/>
              <w:jc w:val="center"/>
              <w:rPr>
                <w:b/>
                <w:sz w:val="24"/>
                <w:szCs w:val="24"/>
              </w:rPr>
            </w:pPr>
            <w:r w:rsidRPr="00BB24D6">
              <w:rPr>
                <w:b/>
                <w:sz w:val="24"/>
                <w:szCs w:val="24"/>
              </w:rPr>
              <w:t>(</w:t>
            </w:r>
            <w:r w:rsidR="00BE30F7" w:rsidRPr="00BB24D6">
              <w:rPr>
                <w:b/>
                <w:sz w:val="24"/>
                <w:szCs w:val="24"/>
              </w:rPr>
              <w:t>bitte Dokument der Anmeldung beifügen</w:t>
            </w:r>
            <w:r w:rsidRPr="00BB24D6">
              <w:rPr>
                <w:b/>
                <w:sz w:val="24"/>
                <w:szCs w:val="24"/>
              </w:rPr>
              <w:t>)</w:t>
            </w:r>
          </w:p>
        </w:tc>
      </w:tr>
      <w:tr w:rsidR="00492B4C" w:rsidRPr="00492B4C" w14:paraId="264A03B6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C1AA412" w14:textId="77777777" w:rsidR="00BE30F7" w:rsidRPr="00492B4C" w:rsidRDefault="00BE30F7" w:rsidP="00492B4C">
            <w:pPr>
              <w:spacing w:before="120" w:after="80"/>
              <w:rPr>
                <w:b/>
                <w:i/>
                <w:sz w:val="20"/>
                <w:szCs w:val="20"/>
              </w:rPr>
            </w:pPr>
            <w:r w:rsidRPr="00492B4C">
              <w:rPr>
                <w:b/>
                <w:i/>
                <w:sz w:val="20"/>
                <w:szCs w:val="20"/>
              </w:rPr>
              <w:t>Letzter Krankenhausaufenthalt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515507C" w14:textId="77777777" w:rsidR="00BE30F7" w:rsidRPr="00492B4C" w:rsidRDefault="00BE30F7" w:rsidP="00492B4C">
            <w:pPr>
              <w:spacing w:before="120" w:after="8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__________________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DBD67F5" w14:textId="77777777" w:rsidR="00BE30F7" w:rsidRPr="00BB24D6" w:rsidRDefault="00BB24D6" w:rsidP="00BB24D6">
            <w:pPr>
              <w:spacing w:before="120" w:after="80"/>
              <w:jc w:val="center"/>
              <w:rPr>
                <w:b/>
                <w:sz w:val="18"/>
                <w:szCs w:val="18"/>
              </w:rPr>
            </w:pPr>
            <w:r w:rsidRPr="00BB24D6">
              <w:rPr>
                <w:b/>
                <w:sz w:val="18"/>
                <w:szCs w:val="18"/>
              </w:rPr>
              <w:t>(</w:t>
            </w:r>
            <w:r w:rsidR="00BE30F7" w:rsidRPr="00BB24D6">
              <w:rPr>
                <w:b/>
                <w:sz w:val="18"/>
                <w:szCs w:val="18"/>
              </w:rPr>
              <w:t xml:space="preserve">bitte </w:t>
            </w:r>
            <w:r>
              <w:rPr>
                <w:b/>
                <w:sz w:val="18"/>
                <w:szCs w:val="18"/>
              </w:rPr>
              <w:t>Arztbericht beifügen</w:t>
            </w:r>
            <w:r w:rsidRPr="00BB24D6">
              <w:rPr>
                <w:b/>
                <w:sz w:val="18"/>
                <w:szCs w:val="18"/>
              </w:rPr>
              <w:t>)</w:t>
            </w:r>
          </w:p>
        </w:tc>
      </w:tr>
      <w:tr w:rsidR="00492B4C" w:rsidRPr="00492B4C" w14:paraId="6FB4CC1C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07D3191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3" w:hanging="425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Tag-/Nacht-Umkehr?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DE32FFC" w14:textId="77777777" w:rsidR="00BE30F7" w:rsidRPr="00492B4C" w:rsidRDefault="00BE30F7" w:rsidP="00492B4C">
            <w:pPr>
              <w:spacing w:before="100" w:after="60"/>
              <w:rPr>
                <w:b/>
                <w:i/>
                <w:sz w:val="18"/>
                <w:szCs w:val="18"/>
              </w:rPr>
            </w:pPr>
          </w:p>
        </w:tc>
      </w:tr>
      <w:tr w:rsidR="00492B4C" w:rsidRPr="00492B4C" w14:paraId="607F19B3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6073341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proofErr w:type="spellStart"/>
            <w:r w:rsidRPr="00492B4C">
              <w:rPr>
                <w:b/>
                <w:i/>
                <w:sz w:val="18"/>
                <w:szCs w:val="18"/>
              </w:rPr>
              <w:t>Hinlauf</w:t>
            </w:r>
            <w:proofErr w:type="spellEnd"/>
            <w:r w:rsidR="005D493F">
              <w:rPr>
                <w:b/>
                <w:i/>
                <w:sz w:val="18"/>
                <w:szCs w:val="18"/>
              </w:rPr>
              <w:t>,- Weglauf</w:t>
            </w:r>
            <w:r w:rsidRPr="00492B4C">
              <w:rPr>
                <w:b/>
                <w:i/>
                <w:sz w:val="18"/>
                <w:szCs w:val="18"/>
              </w:rPr>
              <w:t>tendenz?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D45F970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1AF43F1F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709C3F8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Schreien? Unruhe?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CAFAFB4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19D6C8E9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7263A9E" w14:textId="77777777" w:rsidR="00133EAB" w:rsidRPr="00492B4C" w:rsidRDefault="00133EAB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MRSA (Z. n.)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0A37547" w14:textId="77777777" w:rsidR="00133EAB" w:rsidRPr="00492B4C" w:rsidRDefault="00133EAB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0AD15F7F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FE65B40" w14:textId="77777777" w:rsidR="00BE30F7" w:rsidRPr="00492B4C" w:rsidRDefault="00133EAB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O2-pflichtig?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3478BF8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418C525C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D4939AB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Kognitive Einschränkung?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D36273F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Demenz bekannt?</w:t>
            </w:r>
          </w:p>
        </w:tc>
      </w:tr>
      <w:tr w:rsidR="00492B4C" w:rsidRPr="00492B4C" w14:paraId="057EF888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F406F49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PEG?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5FA1186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welche Nahrung/Produkt?</w:t>
            </w:r>
          </w:p>
        </w:tc>
      </w:tr>
      <w:tr w:rsidR="00492B4C" w:rsidRPr="00492B4C" w14:paraId="25915EA8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3112B61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Dialyse?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4BA2E5B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vorbekannt? wo? wann?</w:t>
            </w:r>
          </w:p>
        </w:tc>
      </w:tr>
      <w:tr w:rsidR="00492B4C" w:rsidRPr="00492B4C" w14:paraId="31B64A66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4E927C6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Spezielle Medikation?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FA7C17B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welche?</w:t>
            </w:r>
          </w:p>
        </w:tc>
      </w:tr>
      <w:tr w:rsidR="00492B4C" w:rsidRPr="00492B4C" w14:paraId="19967DD2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951062B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Adipositas?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6674A9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Größe? Gewicht? (Hilfsmittel mitgeben)</w:t>
            </w:r>
          </w:p>
        </w:tc>
      </w:tr>
      <w:tr w:rsidR="00492B4C" w:rsidRPr="00492B4C" w14:paraId="10F2EE34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D658FAC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Wunden? Dekubitus?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C457DAA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Dekubitus → wie behandelt?</w:t>
            </w:r>
          </w:p>
        </w:tc>
      </w:tr>
      <w:tr w:rsidR="00492B4C" w:rsidRPr="00492B4C" w14:paraId="3795CDA0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2A8F5B7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Belastbarkeit/Mobilisation?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7497E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140" w:after="60"/>
              <w:ind w:left="482" w:hanging="425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 xml:space="preserve">Vollbelastung </w:t>
            </w:r>
          </w:p>
          <w:p w14:paraId="61FB42B5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Teilbelastung</w:t>
            </w:r>
          </w:p>
          <w:p w14:paraId="7F3B1515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nicht belastbar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A4C616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Bettkante</w:t>
            </w:r>
          </w:p>
          <w:p w14:paraId="044FEC6C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bettlägerig</w:t>
            </w:r>
          </w:p>
          <w:p w14:paraId="092DA814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2" w:hanging="425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mobil mit _________________</w:t>
            </w:r>
            <w:r w:rsidR="00947228" w:rsidRPr="00492B4C">
              <w:rPr>
                <w:sz w:val="18"/>
                <w:szCs w:val="18"/>
              </w:rPr>
              <w:t>__</w:t>
            </w:r>
            <w:r w:rsidRPr="00492B4C">
              <w:rPr>
                <w:sz w:val="18"/>
                <w:szCs w:val="18"/>
              </w:rPr>
              <w:t>_</w:t>
            </w:r>
          </w:p>
        </w:tc>
      </w:tr>
    </w:tbl>
    <w:p w14:paraId="08FE3C1C" w14:textId="77777777" w:rsidR="00BB24D6" w:rsidRDefault="00BB24D6" w:rsidP="00CC482D">
      <w:pPr>
        <w:rPr>
          <w:sz w:val="8"/>
          <w:szCs w:val="8"/>
        </w:rPr>
      </w:pPr>
    </w:p>
    <w:p w14:paraId="1C54AE81" w14:textId="77777777" w:rsidR="00BB24D6" w:rsidRDefault="00BB24D6" w:rsidP="00BB24D6">
      <w:pPr>
        <w:jc w:val="center"/>
        <w:rPr>
          <w:sz w:val="28"/>
          <w:szCs w:val="28"/>
        </w:rPr>
      </w:pPr>
    </w:p>
    <w:p w14:paraId="77B74468" w14:textId="77777777" w:rsidR="00BB24D6" w:rsidRPr="00BB24D6" w:rsidRDefault="00BB24D6" w:rsidP="00BB24D6">
      <w:pPr>
        <w:jc w:val="center"/>
        <w:rPr>
          <w:sz w:val="28"/>
          <w:szCs w:val="28"/>
        </w:rPr>
      </w:pPr>
      <w:r>
        <w:rPr>
          <w:sz w:val="28"/>
          <w:szCs w:val="28"/>
        </w:rPr>
        <w:t>Bitte beachten Sie, dass ohne Barthel-Index und vorhandenen Arztberichte die Anmeldung nicht geprüft werden kann!</w:t>
      </w:r>
    </w:p>
    <w:sectPr w:rsidR="00BB24D6" w:rsidRPr="00BB24D6" w:rsidSect="0098654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4F45"/>
    <w:multiLevelType w:val="hybridMultilevel"/>
    <w:tmpl w:val="80D4DB7A"/>
    <w:lvl w:ilvl="0" w:tplc="EF4279EE">
      <w:start w:val="1"/>
      <w:numFmt w:val="bullet"/>
      <w:lvlText w:val=""/>
      <w:lvlJc w:val="left"/>
      <w:pPr>
        <w:ind w:left="928" w:hanging="360"/>
      </w:pPr>
      <w:rPr>
        <w:rFonts w:ascii="Arial" w:hAnsi="Arial" w:hint="default"/>
        <w:b w:val="0"/>
        <w:sz w:val="18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762C4"/>
    <w:multiLevelType w:val="hybridMultilevel"/>
    <w:tmpl w:val="999C7216"/>
    <w:lvl w:ilvl="0" w:tplc="D36C56F0">
      <w:start w:val="1"/>
      <w:numFmt w:val="bullet"/>
      <w:lvlText w:val="Ο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E8C"/>
    <w:multiLevelType w:val="hybridMultilevel"/>
    <w:tmpl w:val="D95674D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4B2CCA"/>
    <w:multiLevelType w:val="hybridMultilevel"/>
    <w:tmpl w:val="EDA0A662"/>
    <w:lvl w:ilvl="0" w:tplc="E8709E82">
      <w:start w:val="1"/>
      <w:numFmt w:val="bullet"/>
      <w:lvlText w:val=""/>
      <w:lvlJc w:val="left"/>
      <w:pPr>
        <w:ind w:left="644" w:hanging="360"/>
      </w:pPr>
      <w:rPr>
        <w:rFonts w:ascii="Arial" w:hAnsi="Arial" w:hint="default"/>
        <w:b w:val="0"/>
        <w:sz w:val="18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0BA7"/>
    <w:multiLevelType w:val="hybridMultilevel"/>
    <w:tmpl w:val="89BA3E42"/>
    <w:lvl w:ilvl="0" w:tplc="700AA954">
      <w:start w:val="1"/>
      <w:numFmt w:val="bullet"/>
      <w:lvlText w:val=""/>
      <w:lvlJc w:val="left"/>
      <w:pPr>
        <w:ind w:left="644" w:hanging="360"/>
      </w:pPr>
      <w:rPr>
        <w:rFonts w:ascii="Arial" w:hAnsi="Aria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496F"/>
    <w:multiLevelType w:val="hybridMultilevel"/>
    <w:tmpl w:val="8B2452BC"/>
    <w:lvl w:ilvl="0" w:tplc="8CAE7FF6">
      <w:start w:val="1"/>
      <w:numFmt w:val="bullet"/>
      <w:lvlText w:val=""/>
      <w:lvlJc w:val="left"/>
      <w:pPr>
        <w:ind w:left="2628" w:hanging="360"/>
      </w:pPr>
      <w:rPr>
        <w:rFonts w:ascii="Wingdings 2" w:hAnsi="Wingdings 2" w:hint="default"/>
        <w:b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ABE2400"/>
    <w:multiLevelType w:val="hybridMultilevel"/>
    <w:tmpl w:val="74B0288C"/>
    <w:lvl w:ilvl="0" w:tplc="6E366AF2">
      <w:start w:val="1"/>
      <w:numFmt w:val="bullet"/>
      <w:lvlText w:val=""/>
      <w:lvlJc w:val="left"/>
      <w:pPr>
        <w:ind w:left="3621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 w16cid:durableId="1559626613">
    <w:abstractNumId w:val="1"/>
  </w:num>
  <w:num w:numId="2" w16cid:durableId="470368717">
    <w:abstractNumId w:val="6"/>
  </w:num>
  <w:num w:numId="3" w16cid:durableId="204215459">
    <w:abstractNumId w:val="4"/>
  </w:num>
  <w:num w:numId="4" w16cid:durableId="252016503">
    <w:abstractNumId w:val="2"/>
  </w:num>
  <w:num w:numId="5" w16cid:durableId="1849320477">
    <w:abstractNumId w:val="3"/>
  </w:num>
  <w:num w:numId="6" w16cid:durableId="701709035">
    <w:abstractNumId w:val="0"/>
  </w:num>
  <w:num w:numId="7" w16cid:durableId="1690788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5"/>
    <w:rsid w:val="000E2B5F"/>
    <w:rsid w:val="00133EAB"/>
    <w:rsid w:val="00135484"/>
    <w:rsid w:val="00153DE9"/>
    <w:rsid w:val="001A772B"/>
    <w:rsid w:val="001C1AD7"/>
    <w:rsid w:val="00247A3D"/>
    <w:rsid w:val="002852AD"/>
    <w:rsid w:val="002D7D73"/>
    <w:rsid w:val="002E35D5"/>
    <w:rsid w:val="0035306C"/>
    <w:rsid w:val="003D24C1"/>
    <w:rsid w:val="00457C05"/>
    <w:rsid w:val="00492B4C"/>
    <w:rsid w:val="0052463C"/>
    <w:rsid w:val="005D493F"/>
    <w:rsid w:val="00606256"/>
    <w:rsid w:val="006A2A60"/>
    <w:rsid w:val="006D6696"/>
    <w:rsid w:val="006E1C04"/>
    <w:rsid w:val="006E4615"/>
    <w:rsid w:val="007E1DBC"/>
    <w:rsid w:val="00896AF9"/>
    <w:rsid w:val="00947228"/>
    <w:rsid w:val="00986548"/>
    <w:rsid w:val="009C4C09"/>
    <w:rsid w:val="009E05A2"/>
    <w:rsid w:val="00A653EA"/>
    <w:rsid w:val="00AC13C2"/>
    <w:rsid w:val="00B40152"/>
    <w:rsid w:val="00BB24D6"/>
    <w:rsid w:val="00BE30F7"/>
    <w:rsid w:val="00CC482D"/>
    <w:rsid w:val="00D414A7"/>
    <w:rsid w:val="00D46BD1"/>
    <w:rsid w:val="00D736FD"/>
    <w:rsid w:val="00E51685"/>
    <w:rsid w:val="00F107E6"/>
    <w:rsid w:val="00F63CFF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920B2D"/>
  <w15:docId w15:val="{25BA8728-76D6-449C-A6F9-D2CE0AA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5306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E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ch\AppData\Local\Microsoft\Windows\INetCache\Content.Outlook\DQMI5IVM\1%20Anmeldeformular%20Akut%20(00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34B6-0283-47B1-B559-A2878DCA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Anmeldeformular Akut (002)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Mergen</dc:creator>
  <cp:lastModifiedBy>Christina Mergen</cp:lastModifiedBy>
  <cp:revision>1</cp:revision>
  <cp:lastPrinted>2025-09-23T08:00:00Z</cp:lastPrinted>
  <dcterms:created xsi:type="dcterms:W3CDTF">2026-01-02T09:26:00Z</dcterms:created>
  <dcterms:modified xsi:type="dcterms:W3CDTF">2026-01-02T09:27:00Z</dcterms:modified>
</cp:coreProperties>
</file>